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320" w:firstLine="640" w:firstLineChars="200"/>
        <w:jc w:val="center"/>
        <w:rPr>
          <w:color w:val="FF0000"/>
          <w:lang w:val="en-US"/>
        </w:rPr>
      </w:pPr>
    </w:p>
    <w:p>
      <w:pPr>
        <w:pStyle w:val="3"/>
        <w:widowControl/>
        <w:ind w:left="0" w:firstLine="0" w:firstLineChars="0"/>
        <w:rPr>
          <w:lang w:val="en-US"/>
        </w:rPr>
      </w:pPr>
      <w:r>
        <w:rPr>
          <w:rFonts w:hint="eastAsia" w:ascii="Times New Roman" w:hAnsi="方正黑体_GBK" w:eastAsia="方正黑体_GBK" w:cs="方正黑体_GBK"/>
          <w:lang w:eastAsia="zh-CN"/>
        </w:rPr>
        <w:t>附件</w:t>
      </w:r>
    </w:p>
    <w:p>
      <w:pPr>
        <w:pStyle w:val="9"/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 w:firstLine="0" w:firstLineChars="0"/>
        <w:jc w:val="center"/>
        <w:outlineLvl w:val="0"/>
        <w:rPr>
          <w:lang w:val="en-US"/>
        </w:rPr>
      </w:pPr>
    </w:p>
    <w:p>
      <w:pPr>
        <w:pStyle w:val="9"/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 w:firstLine="0" w:firstLineChars="0"/>
        <w:jc w:val="center"/>
        <w:outlineLvl w:val="0"/>
        <w:rPr>
          <w:lang w:val="en-US"/>
        </w:rPr>
      </w:pPr>
      <w:r>
        <w:rPr>
          <w:rFonts w:hint="eastAsia" w:ascii="Times New Roman" w:hAnsi="方正小标宋_GBK" w:eastAsia="方正小标宋_GBK" w:cs="方正小标宋_GBK"/>
          <w:bCs/>
          <w:kern w:val="2"/>
          <w:sz w:val="44"/>
          <w:szCs w:val="44"/>
          <w:lang w:val="en-US" w:eastAsia="zh-CN" w:bidi="ar"/>
        </w:rPr>
        <w:t>重庆市全过程工程咨询建筑师负责制</w:t>
      </w:r>
    </w:p>
    <w:p>
      <w:pPr>
        <w:pStyle w:val="9"/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 w:firstLine="0" w:firstLineChars="0"/>
        <w:jc w:val="center"/>
        <w:outlineLvl w:val="0"/>
        <w:rPr>
          <w:lang w:val="en-US"/>
        </w:rPr>
      </w:pPr>
      <w:r>
        <w:rPr>
          <w:rFonts w:hint="eastAsia" w:ascii="Times New Roman" w:hAnsi="方正小标宋_GBK" w:eastAsia="方正小标宋_GBK" w:cs="方正小标宋_GBK"/>
          <w:bCs/>
          <w:kern w:val="2"/>
          <w:sz w:val="44"/>
          <w:szCs w:val="44"/>
          <w:lang w:val="en-US" w:eastAsia="zh-CN" w:bidi="ar"/>
        </w:rPr>
        <w:t>试点项目名单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6285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316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316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lang w:val="en-US" w:eastAsia="zh-CN" w:bidi="ar"/>
              </w:rPr>
              <w:t>建设地点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left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重庆青年职业技术学院扩建项目（一期）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巴南区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left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重庆童话世界生态公园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重庆高新区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left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长安科技创新中心项目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江北区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left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江津区享堂片区基础设施提升项目—康养中心、重庆市江津区妇幼保健院建设项目（门诊楼）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江津区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left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江津综保区开发建设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PPP</w:t>
            </w: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项目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江津区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left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广阳岛生态城广阳大道生态修复及品质提升项目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重庆经开区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left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经开·博睿庭（人才公寓）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重庆经开区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left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重庆保税区空港贸易功能区综合产业孵化楼项目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两江新区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left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重庆巴山仪器有限责任公司职工安置房项目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九龙坡区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left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綦江区生活垃圾渗滤液全量化处理特许经营项目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綦江区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left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江苏省人民医院重庆医院建设项目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綦江区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left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重庆市万州高级技工学校申专达标建设工程（第一期）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万州区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left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万州区水产研究所双河口科研试验场迁建工程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万州区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left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中国·重庆人力资源服务产业园三期项目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渝北区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left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重庆市老年大学教学楼扩建工程项目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渝北区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left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长寿经开区国际交流中心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0" w:firstLineChars="0"/>
              <w:jc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长寿区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316" w:right="0" w:firstLine="0" w:firstLineChars="0"/>
              <w:jc w:val="left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kern w:val="2"/>
                <w:sz w:val="28"/>
                <w:szCs w:val="28"/>
                <w:lang w:val="en-US" w:eastAsia="zh-CN" w:bidi="ar"/>
              </w:rPr>
              <w:t>注：排名不分先后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 w:firstLine="640" w:firstLineChars="200"/>
        <w:jc w:val="both"/>
        <w:rPr>
          <w:lang w:val="en-US"/>
        </w:rPr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31" w:bottom="1984" w:left="1531" w:header="851" w:footer="992" w:gutter="0"/>
      <w:cols w:space="0" w:num="1"/>
      <w:rtlGutter w:val="0"/>
      <w:docGrid w:linePitch="59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6F2E4BED-D7AF-4576-B859-0DA8D9EE4F0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65C6899-A8DF-4C91-BE88-3DB5FF128A0C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DD24EE4-1CC8-4269-9768-8F482A000336}"/>
  </w:font>
  <w:font w:name="彩虹粗仿宋">
    <w:altName w:val="方正仿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rPr>
        <w:rFonts w:hint="eastAsia"/>
      </w:rPr>
      <w:t xml:space="preserve">— </w:t>
    </w:r>
    <w:sdt>
      <w:sdtPr>
        <w:id w:val="978498839"/>
        <w:docPartObj>
          <w:docPartGallery w:val="autotext"/>
        </w:docPartObj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  <w:r>
          <w:rPr>
            <w:rFonts w:hint="eastAsia"/>
          </w:rPr>
          <w:t xml:space="preserve"> —</w:t>
        </w:r>
      </w:sdtContent>
    </w:sdt>
  </w:p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</w:pPr>
    <w:r>
      <w:rPr>
        <w:rFonts w:hint="eastAsia"/>
      </w:rPr>
      <w:t xml:space="preserve">— </w:t>
    </w:r>
    <w:sdt>
      <w:sdtPr>
        <w:id w:val="1842432154"/>
        <w:docPartObj>
          <w:docPartGallery w:val="autotext"/>
        </w:docPartObj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  <w:r>
          <w:rPr>
            <w:rFonts w:hint="eastAsia"/>
          </w:rPr>
          <w:t xml:space="preserve"> —</w:t>
        </w:r>
      </w:sdtContent>
    </w:sdt>
  </w:p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320"/>
  <w:drawingGridVerticalSpacing w:val="295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C79F3"/>
    <w:rsid w:val="00000F84"/>
    <w:rsid w:val="000112CF"/>
    <w:rsid w:val="0006230E"/>
    <w:rsid w:val="00071B58"/>
    <w:rsid w:val="000928E4"/>
    <w:rsid w:val="000A45A2"/>
    <w:rsid w:val="000E77F0"/>
    <w:rsid w:val="00102AA9"/>
    <w:rsid w:val="00105C81"/>
    <w:rsid w:val="00130E32"/>
    <w:rsid w:val="0014233B"/>
    <w:rsid w:val="00146BCF"/>
    <w:rsid w:val="001A6702"/>
    <w:rsid w:val="001B7178"/>
    <w:rsid w:val="001C269A"/>
    <w:rsid w:val="001D3DEF"/>
    <w:rsid w:val="001F437D"/>
    <w:rsid w:val="0020473B"/>
    <w:rsid w:val="00206853"/>
    <w:rsid w:val="0021787C"/>
    <w:rsid w:val="00222871"/>
    <w:rsid w:val="002564DE"/>
    <w:rsid w:val="002714DA"/>
    <w:rsid w:val="00277B0E"/>
    <w:rsid w:val="00287CD1"/>
    <w:rsid w:val="002914B9"/>
    <w:rsid w:val="00293AD7"/>
    <w:rsid w:val="00294779"/>
    <w:rsid w:val="00296E96"/>
    <w:rsid w:val="002A02F5"/>
    <w:rsid w:val="002E5D53"/>
    <w:rsid w:val="00304069"/>
    <w:rsid w:val="00306BCE"/>
    <w:rsid w:val="00321FBE"/>
    <w:rsid w:val="00350913"/>
    <w:rsid w:val="00353C05"/>
    <w:rsid w:val="003651FE"/>
    <w:rsid w:val="003B54E5"/>
    <w:rsid w:val="003C06E6"/>
    <w:rsid w:val="003C4644"/>
    <w:rsid w:val="003D3BB2"/>
    <w:rsid w:val="003E4513"/>
    <w:rsid w:val="004047B9"/>
    <w:rsid w:val="004217C9"/>
    <w:rsid w:val="0047557B"/>
    <w:rsid w:val="00477E49"/>
    <w:rsid w:val="004871C0"/>
    <w:rsid w:val="00495378"/>
    <w:rsid w:val="004A554D"/>
    <w:rsid w:val="004B2612"/>
    <w:rsid w:val="004C4557"/>
    <w:rsid w:val="00504A48"/>
    <w:rsid w:val="00532554"/>
    <w:rsid w:val="00542567"/>
    <w:rsid w:val="00545916"/>
    <w:rsid w:val="00593C08"/>
    <w:rsid w:val="005A07C2"/>
    <w:rsid w:val="005A61D8"/>
    <w:rsid w:val="005C1075"/>
    <w:rsid w:val="005C37C3"/>
    <w:rsid w:val="00615EA1"/>
    <w:rsid w:val="006657BD"/>
    <w:rsid w:val="00675A39"/>
    <w:rsid w:val="00690574"/>
    <w:rsid w:val="006E614B"/>
    <w:rsid w:val="006F601A"/>
    <w:rsid w:val="00706758"/>
    <w:rsid w:val="00713D93"/>
    <w:rsid w:val="007208B1"/>
    <w:rsid w:val="007409D8"/>
    <w:rsid w:val="00743CB6"/>
    <w:rsid w:val="00770BE1"/>
    <w:rsid w:val="00776590"/>
    <w:rsid w:val="007844DE"/>
    <w:rsid w:val="00792348"/>
    <w:rsid w:val="00796329"/>
    <w:rsid w:val="007A4BB3"/>
    <w:rsid w:val="007C1CC0"/>
    <w:rsid w:val="007C21F6"/>
    <w:rsid w:val="007C736A"/>
    <w:rsid w:val="007F4BED"/>
    <w:rsid w:val="007F505F"/>
    <w:rsid w:val="007F657E"/>
    <w:rsid w:val="008475C5"/>
    <w:rsid w:val="008635C2"/>
    <w:rsid w:val="008773DB"/>
    <w:rsid w:val="00891AEC"/>
    <w:rsid w:val="008951DE"/>
    <w:rsid w:val="008B3DDE"/>
    <w:rsid w:val="008D5E61"/>
    <w:rsid w:val="008F677B"/>
    <w:rsid w:val="009005A5"/>
    <w:rsid w:val="009069ED"/>
    <w:rsid w:val="00911880"/>
    <w:rsid w:val="0092279E"/>
    <w:rsid w:val="00945D54"/>
    <w:rsid w:val="00980082"/>
    <w:rsid w:val="009C3C1E"/>
    <w:rsid w:val="009C4601"/>
    <w:rsid w:val="009C5017"/>
    <w:rsid w:val="009D57E8"/>
    <w:rsid w:val="009F24BA"/>
    <w:rsid w:val="009F4AA1"/>
    <w:rsid w:val="009F57D3"/>
    <w:rsid w:val="00A077B8"/>
    <w:rsid w:val="00A20B83"/>
    <w:rsid w:val="00A46D3B"/>
    <w:rsid w:val="00A47E9E"/>
    <w:rsid w:val="00A524E2"/>
    <w:rsid w:val="00A8377B"/>
    <w:rsid w:val="00A93A41"/>
    <w:rsid w:val="00AC005D"/>
    <w:rsid w:val="00AD62F1"/>
    <w:rsid w:val="00AE35D0"/>
    <w:rsid w:val="00AF1142"/>
    <w:rsid w:val="00B139C7"/>
    <w:rsid w:val="00B31937"/>
    <w:rsid w:val="00B643C6"/>
    <w:rsid w:val="00BB6581"/>
    <w:rsid w:val="00BF0356"/>
    <w:rsid w:val="00BF51AF"/>
    <w:rsid w:val="00C276C6"/>
    <w:rsid w:val="00C6736B"/>
    <w:rsid w:val="00C71238"/>
    <w:rsid w:val="00CA2F66"/>
    <w:rsid w:val="00CC1B10"/>
    <w:rsid w:val="00CE5C8D"/>
    <w:rsid w:val="00D03C23"/>
    <w:rsid w:val="00D859E2"/>
    <w:rsid w:val="00D87CEC"/>
    <w:rsid w:val="00DA5773"/>
    <w:rsid w:val="00DA6B0C"/>
    <w:rsid w:val="00DA6E3F"/>
    <w:rsid w:val="00DE3595"/>
    <w:rsid w:val="00E000F9"/>
    <w:rsid w:val="00E044E0"/>
    <w:rsid w:val="00E44C3D"/>
    <w:rsid w:val="00E5511D"/>
    <w:rsid w:val="00E61624"/>
    <w:rsid w:val="00E82228"/>
    <w:rsid w:val="00EA0689"/>
    <w:rsid w:val="00EC1AA2"/>
    <w:rsid w:val="00ED2483"/>
    <w:rsid w:val="00EF3B95"/>
    <w:rsid w:val="00F13C8F"/>
    <w:rsid w:val="00F20801"/>
    <w:rsid w:val="00F27199"/>
    <w:rsid w:val="00F3706E"/>
    <w:rsid w:val="00F44493"/>
    <w:rsid w:val="00F60553"/>
    <w:rsid w:val="00F80040"/>
    <w:rsid w:val="00F86DA5"/>
    <w:rsid w:val="00F90CC8"/>
    <w:rsid w:val="00FA3EB2"/>
    <w:rsid w:val="00FB31D8"/>
    <w:rsid w:val="00FB5B5F"/>
    <w:rsid w:val="00FB5B9E"/>
    <w:rsid w:val="00FC17C2"/>
    <w:rsid w:val="00FE5BFB"/>
    <w:rsid w:val="03483348"/>
    <w:rsid w:val="040D3B9B"/>
    <w:rsid w:val="05562F3E"/>
    <w:rsid w:val="05DF6C92"/>
    <w:rsid w:val="06E93B47"/>
    <w:rsid w:val="073562D9"/>
    <w:rsid w:val="084F7BBF"/>
    <w:rsid w:val="0910310F"/>
    <w:rsid w:val="0AC60567"/>
    <w:rsid w:val="0AE9292A"/>
    <w:rsid w:val="0B452CDC"/>
    <w:rsid w:val="0B7E024F"/>
    <w:rsid w:val="0BB84692"/>
    <w:rsid w:val="0E7B6CC7"/>
    <w:rsid w:val="0FA26B59"/>
    <w:rsid w:val="10582E9D"/>
    <w:rsid w:val="10D34B99"/>
    <w:rsid w:val="12096398"/>
    <w:rsid w:val="127418C4"/>
    <w:rsid w:val="130152C1"/>
    <w:rsid w:val="17451C21"/>
    <w:rsid w:val="17471E3D"/>
    <w:rsid w:val="178E0515"/>
    <w:rsid w:val="17CD1C16"/>
    <w:rsid w:val="19B60C35"/>
    <w:rsid w:val="1A2C70C8"/>
    <w:rsid w:val="1B6607FA"/>
    <w:rsid w:val="1C2A0E7F"/>
    <w:rsid w:val="20427D5E"/>
    <w:rsid w:val="22886524"/>
    <w:rsid w:val="236B6EB3"/>
    <w:rsid w:val="24280900"/>
    <w:rsid w:val="2451792E"/>
    <w:rsid w:val="251B411D"/>
    <w:rsid w:val="268A7650"/>
    <w:rsid w:val="27D67E8C"/>
    <w:rsid w:val="280A00E4"/>
    <w:rsid w:val="28766D6B"/>
    <w:rsid w:val="298D4118"/>
    <w:rsid w:val="299D24FB"/>
    <w:rsid w:val="29AF5EAE"/>
    <w:rsid w:val="2A032BEA"/>
    <w:rsid w:val="2B4F3221"/>
    <w:rsid w:val="2B573EB6"/>
    <w:rsid w:val="2BA74800"/>
    <w:rsid w:val="2CD5539D"/>
    <w:rsid w:val="2CD63BB6"/>
    <w:rsid w:val="2D686211"/>
    <w:rsid w:val="2D877507"/>
    <w:rsid w:val="2E8B0409"/>
    <w:rsid w:val="2EFA10EB"/>
    <w:rsid w:val="302344E1"/>
    <w:rsid w:val="302503E9"/>
    <w:rsid w:val="3203465A"/>
    <w:rsid w:val="32E26A66"/>
    <w:rsid w:val="33ED3E58"/>
    <w:rsid w:val="341C63A3"/>
    <w:rsid w:val="34CC79F3"/>
    <w:rsid w:val="35A85D44"/>
    <w:rsid w:val="35C42D8F"/>
    <w:rsid w:val="35C506A4"/>
    <w:rsid w:val="35D531D8"/>
    <w:rsid w:val="36E763F9"/>
    <w:rsid w:val="36EB413B"/>
    <w:rsid w:val="378123A9"/>
    <w:rsid w:val="38060B00"/>
    <w:rsid w:val="384A30E3"/>
    <w:rsid w:val="3A3E0B92"/>
    <w:rsid w:val="3B223BBF"/>
    <w:rsid w:val="3C90308E"/>
    <w:rsid w:val="3EE05FF3"/>
    <w:rsid w:val="3F544847"/>
    <w:rsid w:val="3F8A27F7"/>
    <w:rsid w:val="40BB2DD0"/>
    <w:rsid w:val="42BC2168"/>
    <w:rsid w:val="42D22C96"/>
    <w:rsid w:val="42FE4F4C"/>
    <w:rsid w:val="44D050E8"/>
    <w:rsid w:val="44FC7513"/>
    <w:rsid w:val="457D67F9"/>
    <w:rsid w:val="463158E2"/>
    <w:rsid w:val="467A1037"/>
    <w:rsid w:val="47CC58C3"/>
    <w:rsid w:val="47E732FA"/>
    <w:rsid w:val="48401E0D"/>
    <w:rsid w:val="488A3088"/>
    <w:rsid w:val="48FE4AE6"/>
    <w:rsid w:val="49477F42"/>
    <w:rsid w:val="499D34CD"/>
    <w:rsid w:val="4A0A248B"/>
    <w:rsid w:val="4A54394D"/>
    <w:rsid w:val="4A7144FF"/>
    <w:rsid w:val="4A981A8C"/>
    <w:rsid w:val="4B241572"/>
    <w:rsid w:val="4BAE4D40"/>
    <w:rsid w:val="4C26593E"/>
    <w:rsid w:val="4C392DFB"/>
    <w:rsid w:val="4C574A64"/>
    <w:rsid w:val="4C6E3986"/>
    <w:rsid w:val="4D4C4DB0"/>
    <w:rsid w:val="4DB506D4"/>
    <w:rsid w:val="4E127DA7"/>
    <w:rsid w:val="4E8B76CC"/>
    <w:rsid w:val="4F5C1F9C"/>
    <w:rsid w:val="509C604E"/>
    <w:rsid w:val="510F6820"/>
    <w:rsid w:val="5238124C"/>
    <w:rsid w:val="523C1897"/>
    <w:rsid w:val="525A1D1D"/>
    <w:rsid w:val="531620E8"/>
    <w:rsid w:val="535B7AFB"/>
    <w:rsid w:val="53AA453B"/>
    <w:rsid w:val="55125282"/>
    <w:rsid w:val="55A27C63"/>
    <w:rsid w:val="56D24A0B"/>
    <w:rsid w:val="56E30533"/>
    <w:rsid w:val="58C83E84"/>
    <w:rsid w:val="590B0481"/>
    <w:rsid w:val="5D157189"/>
    <w:rsid w:val="5D2E180D"/>
    <w:rsid w:val="5EEC01A1"/>
    <w:rsid w:val="5F3919D6"/>
    <w:rsid w:val="61CE2A8E"/>
    <w:rsid w:val="633437B2"/>
    <w:rsid w:val="634D7B44"/>
    <w:rsid w:val="643D4491"/>
    <w:rsid w:val="64990483"/>
    <w:rsid w:val="6550656B"/>
    <w:rsid w:val="662B5A52"/>
    <w:rsid w:val="6A342DAB"/>
    <w:rsid w:val="6B4A697B"/>
    <w:rsid w:val="6B655563"/>
    <w:rsid w:val="6BAC5C4A"/>
    <w:rsid w:val="6D3B4D97"/>
    <w:rsid w:val="6D837514"/>
    <w:rsid w:val="6F8F7052"/>
    <w:rsid w:val="6FA67EF8"/>
    <w:rsid w:val="717E28B7"/>
    <w:rsid w:val="738844E4"/>
    <w:rsid w:val="74C50E20"/>
    <w:rsid w:val="74DA0D6F"/>
    <w:rsid w:val="752475F7"/>
    <w:rsid w:val="75B24E5F"/>
    <w:rsid w:val="76FD2AF3"/>
    <w:rsid w:val="7A8D7830"/>
    <w:rsid w:val="7B445194"/>
    <w:rsid w:val="7B6E6839"/>
    <w:rsid w:val="7BA60E01"/>
    <w:rsid w:val="7E4B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0" w:lineRule="exact"/>
      <w:ind w:firstLine="200" w:firstLineChars="20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"/>
    <w:pPr>
      <w:outlineLvl w:val="0"/>
    </w:pPr>
    <w:rPr>
      <w:rFonts w:eastAsia="方正黑体_GBK"/>
    </w:rPr>
  </w:style>
  <w:style w:type="paragraph" w:styleId="4">
    <w:name w:val="heading 2"/>
    <w:basedOn w:val="1"/>
    <w:next w:val="1"/>
    <w:link w:val="18"/>
    <w:unhideWhenUsed/>
    <w:qFormat/>
    <w:uiPriority w:val="9"/>
    <w:pPr>
      <w:outlineLvl w:val="1"/>
    </w:pPr>
    <w:rPr>
      <w:rFonts w:eastAsia="方正楷体_GBK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缩两字 Char"/>
    <w:basedOn w:val="1"/>
    <w:qFormat/>
    <w:uiPriority w:val="99"/>
    <w:rPr>
      <w:rFonts w:ascii="Verdana" w:hAnsi="Verdana"/>
      <w:bCs/>
    </w:rPr>
  </w:style>
  <w:style w:type="paragraph" w:styleId="5">
    <w:name w:val="Date"/>
    <w:basedOn w:val="1"/>
    <w:next w:val="1"/>
    <w:link w:val="25"/>
    <w:semiHidden/>
    <w:unhideWhenUsed/>
    <w:qFormat/>
    <w:uiPriority w:val="0"/>
    <w:pPr>
      <w:ind w:left="100" w:leftChars="2500"/>
    </w:p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19"/>
    <w:qFormat/>
    <w:uiPriority w:val="11"/>
    <w:pPr>
      <w:ind w:firstLine="0" w:firstLineChars="0"/>
      <w:jc w:val="center"/>
    </w:pPr>
    <w:rPr>
      <w:rFonts w:eastAsia="方正楷体_GBK"/>
      <w:szCs w:val="32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next w:val="1"/>
    <w:link w:val="20"/>
    <w:qFormat/>
    <w:uiPriority w:val="10"/>
    <w:pPr>
      <w:ind w:firstLine="0" w:firstLineChars="0"/>
      <w:jc w:val="center"/>
      <w:outlineLvl w:val="0"/>
    </w:pPr>
    <w:rPr>
      <w:rFonts w:eastAsia="方正小标宋_GBK" w:cstheme="majorBidi"/>
      <w:bCs/>
      <w:sz w:val="44"/>
      <w:szCs w:val="44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</w:rPr>
  </w:style>
  <w:style w:type="character" w:customStyle="1" w:styleId="15">
    <w:name w:val="页眉 Char"/>
    <w:basedOn w:val="13"/>
    <w:link w:val="7"/>
    <w:qFormat/>
    <w:uiPriority w:val="99"/>
    <w:rPr>
      <w:rFonts w:eastAsia="方正仿宋_GBK" w:cstheme="minorBidi"/>
      <w:kern w:val="2"/>
      <w:sz w:val="18"/>
      <w:szCs w:val="18"/>
    </w:rPr>
  </w:style>
  <w:style w:type="character" w:customStyle="1" w:styleId="16">
    <w:name w:val="页脚 Char"/>
    <w:basedOn w:val="13"/>
    <w:link w:val="6"/>
    <w:qFormat/>
    <w:uiPriority w:val="99"/>
    <w:rPr>
      <w:rFonts w:eastAsia="方正仿宋_GBK" w:cstheme="minorBidi"/>
      <w:kern w:val="2"/>
      <w:sz w:val="18"/>
      <w:szCs w:val="18"/>
    </w:rPr>
  </w:style>
  <w:style w:type="character" w:customStyle="1" w:styleId="17">
    <w:name w:val="标题 1 Char"/>
    <w:basedOn w:val="13"/>
    <w:link w:val="3"/>
    <w:qFormat/>
    <w:uiPriority w:val="9"/>
    <w:rPr>
      <w:rFonts w:eastAsia="方正黑体_GBK" w:cstheme="minorBidi"/>
      <w:kern w:val="2"/>
      <w:sz w:val="32"/>
      <w:szCs w:val="22"/>
    </w:rPr>
  </w:style>
  <w:style w:type="character" w:customStyle="1" w:styleId="18">
    <w:name w:val="标题 2 Char"/>
    <w:basedOn w:val="13"/>
    <w:link w:val="4"/>
    <w:qFormat/>
    <w:uiPriority w:val="9"/>
    <w:rPr>
      <w:rFonts w:eastAsia="方正楷体_GBK" w:cstheme="minorBidi"/>
      <w:kern w:val="2"/>
      <w:sz w:val="32"/>
      <w:szCs w:val="22"/>
    </w:rPr>
  </w:style>
  <w:style w:type="character" w:customStyle="1" w:styleId="19">
    <w:name w:val="副标题 Char"/>
    <w:basedOn w:val="13"/>
    <w:link w:val="8"/>
    <w:qFormat/>
    <w:uiPriority w:val="11"/>
    <w:rPr>
      <w:rFonts w:eastAsia="方正楷体_GBK" w:cstheme="minorBidi"/>
      <w:kern w:val="2"/>
      <w:sz w:val="32"/>
      <w:szCs w:val="32"/>
    </w:rPr>
  </w:style>
  <w:style w:type="character" w:customStyle="1" w:styleId="20">
    <w:name w:val="标题 Char"/>
    <w:basedOn w:val="13"/>
    <w:link w:val="10"/>
    <w:qFormat/>
    <w:uiPriority w:val="10"/>
    <w:rPr>
      <w:rFonts w:eastAsia="方正小标宋_GBK" w:cstheme="majorBidi"/>
      <w:bCs/>
      <w:kern w:val="2"/>
      <w:sz w:val="44"/>
      <w:szCs w:val="44"/>
    </w:rPr>
  </w:style>
  <w:style w:type="paragraph" w:customStyle="1" w:styleId="21">
    <w:name w:val="单页页码"/>
    <w:basedOn w:val="6"/>
    <w:link w:val="23"/>
    <w:qFormat/>
    <w:uiPriority w:val="0"/>
    <w:pPr>
      <w:spacing w:line="240" w:lineRule="auto"/>
      <w:ind w:right="320" w:rightChars="100" w:firstLine="0" w:firstLineChars="0"/>
      <w:jc w:val="right"/>
    </w:pPr>
    <w:rPr>
      <w:rFonts w:ascii="宋体" w:hAnsi="宋体"/>
      <w:sz w:val="28"/>
      <w:szCs w:val="28"/>
    </w:rPr>
  </w:style>
  <w:style w:type="paragraph" w:customStyle="1" w:styleId="22">
    <w:name w:val="双页页码"/>
    <w:basedOn w:val="6"/>
    <w:link w:val="24"/>
    <w:qFormat/>
    <w:uiPriority w:val="0"/>
    <w:pPr>
      <w:spacing w:line="240" w:lineRule="auto"/>
      <w:ind w:left="320" w:leftChars="100" w:firstLine="0" w:firstLineChars="0"/>
    </w:pPr>
    <w:rPr>
      <w:rFonts w:ascii="宋体" w:hAnsi="宋体"/>
      <w:sz w:val="28"/>
      <w:szCs w:val="28"/>
    </w:rPr>
  </w:style>
  <w:style w:type="character" w:customStyle="1" w:styleId="23">
    <w:name w:val="单页页码 Char"/>
    <w:basedOn w:val="16"/>
    <w:link w:val="21"/>
    <w:qFormat/>
    <w:uiPriority w:val="0"/>
    <w:rPr>
      <w:rFonts w:ascii="宋体" w:hAnsi="宋体" w:eastAsia="方正仿宋_GBK" w:cstheme="minorBidi"/>
      <w:kern w:val="2"/>
      <w:sz w:val="28"/>
      <w:szCs w:val="28"/>
    </w:rPr>
  </w:style>
  <w:style w:type="character" w:customStyle="1" w:styleId="24">
    <w:name w:val="双页页码 Char"/>
    <w:basedOn w:val="16"/>
    <w:link w:val="22"/>
    <w:qFormat/>
    <w:uiPriority w:val="0"/>
    <w:rPr>
      <w:rFonts w:ascii="宋体" w:hAnsi="宋体" w:eastAsia="方正仿宋_GBK" w:cstheme="minorBidi"/>
      <w:kern w:val="2"/>
      <w:sz w:val="28"/>
      <w:szCs w:val="28"/>
    </w:rPr>
  </w:style>
  <w:style w:type="character" w:customStyle="1" w:styleId="25">
    <w:name w:val="日期 Char"/>
    <w:basedOn w:val="13"/>
    <w:link w:val="5"/>
    <w:semiHidden/>
    <w:qFormat/>
    <w:uiPriority w:val="0"/>
    <w:rPr>
      <w:rFonts w:eastAsia="方正仿宋_GBK" w:cstheme="minorBidi"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&#26426;&#20851;&#20844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机关公文.dotx</Template>
  <Company>Microsoft</Company>
  <Pages>4</Pages>
  <Words>840</Words>
  <Characters>860</Characters>
  <Lines>5</Lines>
  <Paragraphs>1</Paragraphs>
  <TotalTime>3</TotalTime>
  <ScaleCrop>false</ScaleCrop>
  <LinksUpToDate>false</LinksUpToDate>
  <CharactersWithSpaces>862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2022-01-05T06:55:00Z</dcterms:created>
  <dc:creator>Aaron Guo</dc:creator>
  <cp:lastModifiedBy>ASUS</cp:lastModifiedBy>
  <dcterms:modified xsi:type="dcterms:W3CDTF">2023-08-18T06:49:27Z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51AE84FE141949F08B3C53A108FEB675</vt:lpwstr>
  </property>
</Properties>
</file>